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48"/>
        <w:ind w:left="1054" w:right="0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3"/>
          <w:w w:val="100"/>
        </w:rPr>
        <w:t>様</w:t>
      </w:r>
      <w:r>
        <w:rPr>
          <w:b w:val="0"/>
          <w:bCs w:val="0"/>
          <w:spacing w:val="0"/>
          <w:w w:val="100"/>
        </w:rPr>
        <w:t>式</w:t>
      </w:r>
      <w:r>
        <w:rPr>
          <w:b w:val="0"/>
          <w:bCs w:val="0"/>
          <w:spacing w:val="-2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N3)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8" w:lineRule="auto"/>
        <w:ind w:left="1052" w:right="0" w:firstLine="0"/>
        <w:jc w:val="left"/>
        <w:rPr>
          <w:rFonts w:ascii="Century" w:hAnsi="Century" w:cs="Century" w:eastAsia="Century"/>
          <w:sz w:val="21"/>
          <w:szCs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10pt;margin-top:53.209633pt;width:521.05006pt;height:454.11pt;mso-position-horizontal-relative:page;mso-position-vertical-relative:paragraph;z-index:-33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70" w:hRule="exact"/>
                    </w:trPr>
                    <w:tc>
                      <w:tcPr>
                        <w:tcW w:w="33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申請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氏名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9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□申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請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複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数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17"/>
                            <w:szCs w:val="17"/>
                          </w:rPr>
                          <w:t>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途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8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利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17"/>
                            <w:szCs w:val="17"/>
                          </w:rPr>
                          <w:t>用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者一覧届出書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2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様式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3"/>
                            <w:w w:val="10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2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2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17"/>
                            <w:szCs w:val="17"/>
                          </w:rPr>
                          <w:t>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入、提出をお願い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17"/>
                            <w:szCs w:val="17"/>
                          </w:rPr>
                          <w:t>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ます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371" w:type="dxa"/>
                        <w:vMerge/>
                        <w:tcBorders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99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フリ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ガ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ナ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2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利用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本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氏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※登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録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か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録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外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に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✓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し、登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362" w:val="left" w:leader="none"/>
                          </w:tabs>
                          <w:ind w:left="99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□登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録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録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外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門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診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を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ご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載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く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ださい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録医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外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場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は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門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診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を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3371" w:type="dxa"/>
                        <w:vMerge w:val="restart"/>
                        <w:tcBorders>
                          <w:top w:val="nil" w:sz="6" w:space="0" w:color="auto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記載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い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ます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3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99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専門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診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療科</w:t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14"/>
                          <w:ind w:left="102" w:right="99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※申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請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勤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務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場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68"/>
                            <w:w w:val="100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当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該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院の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院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長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署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ま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た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は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4"/>
                            <w:w w:val="100"/>
                            <w:sz w:val="21"/>
                            <w:szCs w:val="21"/>
                          </w:rPr>
                          <w:t>名・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押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印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連絡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当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部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署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氏名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9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部署：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利用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と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異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な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る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場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に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2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ご記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く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だ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さい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99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氏名：</w:t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パソコ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ネッ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ワー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ク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設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希望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570" w:val="left" w:leader="none"/>
                          </w:tabs>
                          <w:ind w:left="99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□希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なし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り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※千里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サーク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ル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を初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め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てご利用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vMerge/>
                        <w:tcBorders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される場合は必ず希望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9"/>
                            <w:w w:val="100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りに✓を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vMerge w:val="restart"/>
                        <w:tcBorders>
                          <w:top w:val="nil" w:sz="6" w:space="0" w:color="auto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99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※希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り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場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み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下の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項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に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載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お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い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ま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す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337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2" w:right="0"/>
                          <w:jc w:val="left"/>
                          <w:rPr>
                            <w:rFonts w:ascii="Century" w:hAnsi="Century" w:cs="Century" w:eastAsia="Centur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お願い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ます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90" w:hRule="exact"/>
                    </w:trPr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315" w:lineRule="auto"/>
                          <w:ind w:left="102" w:right="725"/>
                          <w:jc w:val="left"/>
                          <w:rPr>
                            <w:rFonts w:ascii="Century" w:hAnsi="Century" w:cs="Century" w:eastAsia="Centur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利用パ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ソ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コン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6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※希望あ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"/>
                            <w:w w:val="95"/>
                            <w:sz w:val="20"/>
                            <w:szCs w:val="20"/>
                          </w:rPr>
                          <w:t>り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の場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"/>
                            <w:w w:val="95"/>
                            <w:sz w:val="20"/>
                            <w:szCs w:val="20"/>
                          </w:rPr>
                          <w:t>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のみ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"/>
                            <w:w w:val="95"/>
                            <w:sz w:val="20"/>
                            <w:szCs w:val="20"/>
                          </w:rPr>
                          <w:t>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載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58" w:val="left" w:leader="none"/>
                            <w:tab w:pos="6695" w:val="left" w:leader="none"/>
                          </w:tabs>
                          <w:spacing w:before="14"/>
                          <w:ind w:left="99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8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s(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9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sta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4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１０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その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他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742" w:val="left" w:leader="none"/>
                            <w:tab w:pos="6724" w:val="left" w:leader="none"/>
                          </w:tabs>
                          <w:spacing w:before="72"/>
                          <w:ind w:left="99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９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１０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その他：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6686" w:val="left" w:leader="none"/>
                          </w:tabs>
                          <w:spacing w:before="72"/>
                          <w:ind w:left="99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その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他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732" w:hRule="exact"/>
                    </w:trPr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利用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パ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ソ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台数</w:t>
                        </w:r>
                      </w:p>
                      <w:p>
                        <w:pPr>
                          <w:pStyle w:val="TableParagraph"/>
                          <w:spacing w:before="88"/>
                          <w:ind w:left="102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※希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り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場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み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載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イン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タ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ー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ネ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ッ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回線</w:t>
                        </w:r>
                      </w:p>
                    </w:tc>
                    <w:tc>
                      <w:tcPr>
                        <w:tcW w:w="23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42" w:val="left" w:leader="none"/>
                            <w:tab w:pos="1362" w:val="left" w:leader="none"/>
                          </w:tabs>
                          <w:ind w:left="311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あり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なし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1090" w:hRule="exact"/>
                    </w:trPr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設定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望日</w:t>
                        </w:r>
                      </w:p>
                      <w:p>
                        <w:pPr>
                          <w:pStyle w:val="TableParagraph"/>
                          <w:spacing w:before="88"/>
                          <w:ind w:left="102" w:right="0"/>
                          <w:jc w:val="left"/>
                          <w:rPr>
                            <w:rFonts w:ascii="Century" w:hAnsi="Century" w:cs="Century" w:eastAsia="Century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※希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あ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り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場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み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載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703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14"/>
                          <w:ind w:left="99" w:right="2500"/>
                          <w:jc w:val="both"/>
                          <w:rPr>
                            <w:rFonts w:ascii="ＭＳ 明朝" w:hAnsi="ＭＳ 明朝" w:cs="ＭＳ 明朝" w:eastAsia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5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日：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0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0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  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時頃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5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日：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0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0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  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時頃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第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5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-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希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望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日：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0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10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   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時頃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医療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機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関名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住所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電話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番</w:t>
      </w:r>
      <w:r>
        <w:rPr>
          <w:rFonts w:ascii="ＭＳ 明朝" w:hAnsi="ＭＳ 明朝" w:cs="ＭＳ 明朝" w:eastAsia="ＭＳ 明朝"/>
          <w:b w:val="0"/>
          <w:bCs w:val="0"/>
          <w:spacing w:val="-1"/>
          <w:w w:val="100"/>
          <w:sz w:val="21"/>
          <w:szCs w:val="21"/>
        </w:rPr>
        <w:t>号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21"/>
          <w:szCs w:val="21"/>
        </w:rPr>
        <w:t>/</w:t>
      </w:r>
      <w:r>
        <w:rPr>
          <w:rFonts w:ascii="Century" w:hAnsi="Century" w:cs="Century" w:eastAsia="Century"/>
          <w:b w:val="0"/>
          <w:bCs w:val="0"/>
          <w:spacing w:val="-17"/>
          <w:w w:val="100"/>
          <w:sz w:val="21"/>
          <w:szCs w:val="21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1"/>
          <w:szCs w:val="21"/>
        </w:rPr>
        <w:t>AX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0" w:lineRule="auto"/>
        <w:ind w:left="2058" w:right="2893" w:hanging="1578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地域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連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携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ッ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ト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ワ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ー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ク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シ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ステ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ム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千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里</w:t>
      </w:r>
      <w:r>
        <w:rPr>
          <w:rFonts w:ascii="ＭＳ 明朝" w:hAnsi="ＭＳ 明朝" w:cs="ＭＳ 明朝" w:eastAsia="ＭＳ 明朝"/>
          <w:b w:val="0"/>
          <w:bCs w:val="0"/>
          <w:spacing w:val="-53"/>
          <w:w w:val="100"/>
          <w:sz w:val="21"/>
          <w:szCs w:val="2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entury" w:hAnsi="Century" w:cs="Century" w:eastAsia="Century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サ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ー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ク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ル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利用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者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登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録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申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請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書</w:t>
      </w:r>
    </w:p>
    <w:p>
      <w:pPr>
        <w:tabs>
          <w:tab w:pos="4941" w:val="left" w:leader="none"/>
          <w:tab w:pos="5572" w:val="left" w:leader="none"/>
          <w:tab w:pos="6201" w:val="left" w:leader="none"/>
        </w:tabs>
        <w:spacing w:before="35"/>
        <w:ind w:left="3681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申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請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日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：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年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月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日</w:t>
      </w:r>
    </w:p>
    <w:p>
      <w:pPr>
        <w:spacing w:after="0"/>
        <w:jc w:val="left"/>
        <w:rPr>
          <w:rFonts w:ascii="ＭＳ 明朝" w:hAnsi="ＭＳ 明朝" w:cs="ＭＳ 明朝" w:eastAsia="ＭＳ 明朝"/>
          <w:sz w:val="21"/>
          <w:szCs w:val="21"/>
        </w:rPr>
        <w:sectPr>
          <w:type w:val="continuous"/>
          <w:pgSz w:w="11907" w:h="16840"/>
          <w:pgMar w:top="800" w:bottom="280" w:left="640" w:right="640"/>
          <w:cols w:num="2" w:equalWidth="0">
            <w:col w:w="2377" w:space="40"/>
            <w:col w:w="8210"/>
          </w:cols>
        </w:sectPr>
      </w:pPr>
    </w:p>
    <w:p>
      <w:pPr>
        <w:spacing w:line="190" w:lineRule="exact" w:before="1"/>
        <w:rPr>
          <w:sz w:val="19"/>
          <w:szCs w:val="19"/>
        </w:rPr>
      </w:pPr>
      <w:r>
        <w:rPr/>
        <w:pict>
          <v:group style="position:absolute;margin-left:.75pt;margin-top:637.5pt;width:594.570pt;height:.1pt;mso-position-horizontal-relative:page;mso-position-vertical-relative:page;z-index:-333" coordorigin="15,12750" coordsize="11891,2">
            <v:shape style="position:absolute;left:15;top:12750;width:11891;height:2" coordorigin="15,12750" coordsize="11891,0" path="m15,12750l11906,12750e" filled="f" stroked="t" strokeweight="1.5pt" strokecolor="#000000">
              <v:path arrowok="t"/>
              <v:stroke dashstyle="dash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9"/>
        <w:ind w:left="1052" w:right="0" w:firstLine="0"/>
        <w:jc w:val="left"/>
        <w:rPr>
          <w:rFonts w:ascii="Century" w:hAnsi="Century" w:cs="Century" w:eastAsia="Century"/>
          <w:sz w:val="21"/>
          <w:szCs w:val="21"/>
        </w:rPr>
      </w:pPr>
      <w:r>
        <w:rPr/>
        <w:pict>
          <v:group style="position:absolute;margin-left:460.339966pt;margin-top:19.159626pt;width:50.65005pt;height:55.56998pt;mso-position-horizontal-relative:page;mso-position-vertical-relative:paragraph;z-index:-334" coordorigin="9207,383" coordsize="1013,1111">
            <v:group style="position:absolute;left:9213;top:389;width:1001;height:2" coordorigin="9213,389" coordsize="1001,2">
              <v:shape style="position:absolute;left:9213;top:389;width:1001;height:2" coordorigin="9213,389" coordsize="1001,0" path="m9213,389l10214,389e" filled="f" stroked="t" strokeweight=".579980pt" strokecolor="#000000">
                <v:path arrowok="t"/>
              </v:shape>
            </v:group>
            <v:group style="position:absolute;left:9217;top:394;width:2;height:1090" coordorigin="9217,394" coordsize="2,1090">
              <v:shape style="position:absolute;left:9217;top:394;width:2;height:1090" coordorigin="9217,394" coordsize="0,1090" path="m9217,394l9217,1484e" filled="f" stroked="t" strokeweight=".579980pt" strokecolor="#000000">
                <v:path arrowok="t"/>
              </v:shape>
            </v:group>
            <v:group style="position:absolute;left:10209;top:394;width:2;height:1090" coordorigin="10209,394" coordsize="2,1090">
              <v:shape style="position:absolute;left:10209;top:394;width:2;height:1090" coordorigin="10209,394" coordsize="0,1090" path="m10209,394l10209,1484e" filled="f" stroked="t" strokeweight=".58001pt" strokecolor="#000000">
                <v:path arrowok="t"/>
              </v:shape>
            </v:group>
            <v:group style="position:absolute;left:9213;top:759;width:1001;height:2" coordorigin="9213,759" coordsize="1001,2">
              <v:shape style="position:absolute;left:9213;top:759;width:1001;height:2" coordorigin="9213,759" coordsize="1001,0" path="m9213,759l10214,759e" filled="f" stroked="t" strokeweight=".58004pt" strokecolor="#000000">
                <v:path arrowok="t"/>
              </v:shape>
            </v:group>
            <v:group style="position:absolute;left:9213;top:1489;width:1001;height:2" coordorigin="9213,1489" coordsize="1001,2">
              <v:shape style="position:absolute;left:9213;top:1489;width:1001;height:2" coordorigin="9213,1489" coordsize="1001,0" path="m9213,1489l10214,148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21"/>
          <w:szCs w:val="21"/>
        </w:rPr>
        <w:t>(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済生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会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千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里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病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院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記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載</w:t>
      </w:r>
      <w:r>
        <w:rPr>
          <w:rFonts w:ascii="ＭＳ 明朝" w:hAnsi="ＭＳ 明朝" w:cs="ＭＳ 明朝" w:eastAsia="ＭＳ 明朝"/>
          <w:b w:val="0"/>
          <w:bCs w:val="0"/>
          <w:spacing w:val="-1"/>
          <w:w w:val="100"/>
          <w:sz w:val="21"/>
          <w:szCs w:val="21"/>
        </w:rPr>
        <w:t>欄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1"/>
          <w:szCs w:val="21"/>
        </w:rPr>
        <w:t>)</w:t>
      </w:r>
    </w:p>
    <w:p>
      <w:pPr>
        <w:spacing w:before="83"/>
        <w:ind w:left="0" w:right="1340" w:firstLine="0"/>
        <w:jc w:val="right"/>
        <w:rPr>
          <w:rFonts w:ascii="ＭＳ 明朝" w:hAnsi="ＭＳ 明朝" w:cs="ＭＳ 明朝" w:eastAsia="ＭＳ 明朝"/>
          <w:sz w:val="21"/>
          <w:szCs w:val="21"/>
        </w:rPr>
      </w:pPr>
      <w:r>
        <w:rPr/>
        <w:pict>
          <v:shape style="position:absolute;margin-left:77.734001pt;margin-top:2.849632pt;width:270.316015pt;height:55.56998pt;mso-position-horizontal-relative:page;mso-position-vertical-relative:paragraph;z-index:-33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70" w:hRule="exact"/>
                    </w:trPr>
                    <w:tc>
                      <w:tcPr>
                        <w:tcW w:w="184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0"/>
                          <w:jc w:val="center"/>
                          <w:rPr>
                            <w:rFonts w:ascii="ＭＳ 明朝" w:hAnsi="ＭＳ 明朝" w:cs="ＭＳ 明朝" w:eastAsia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受付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23" w:right="0"/>
                          <w:jc w:val="left"/>
                          <w:rPr>
                            <w:rFonts w:ascii="ＭＳ 明朝" w:hAnsi="ＭＳ 明朝" w:cs="ＭＳ 明朝" w:eastAsia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医療機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関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設置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訪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問日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64" w:right="0"/>
                          <w:jc w:val="left"/>
                          <w:rPr>
                            <w:rFonts w:ascii="ＭＳ 明朝" w:hAnsi="ＭＳ 明朝" w:cs="ＭＳ 明朝" w:eastAsia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利用者登録</w:t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01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日付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2" w:right="0"/>
                          <w:jc w:val="left"/>
                          <w:rPr>
                            <w:rFonts w:ascii="Century" w:hAnsi="Century" w:cs="Century" w:eastAsia="Centur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01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日付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00" w:right="0"/>
                          <w:jc w:val="left"/>
                          <w:rPr>
                            <w:rFonts w:ascii="Century" w:hAnsi="Century" w:cs="Century" w:eastAsia="Centur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01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日付</w:t>
                        </w:r>
                        <w:r>
                          <w:rPr>
                            <w:rFonts w:ascii="ＭＳ 明朝" w:hAnsi="ＭＳ 明朝" w:cs="ＭＳ 明朝" w:eastAsia="ＭＳ 明朝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00" w:right="0"/>
                          <w:jc w:val="left"/>
                          <w:rPr>
                            <w:rFonts w:ascii="Century" w:hAnsi="Century" w:cs="Century" w:eastAsia="Centur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entury" w:hAnsi="Century" w:cs="Century" w:eastAsia="Century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検印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0" w:lineRule="auto" w:before="47"/>
        <w:ind w:right="3119"/>
        <w:jc w:val="left"/>
        <w:rPr>
          <w:rFonts w:ascii="ＭＳ 明朝" w:hAnsi="ＭＳ 明朝" w:cs="ＭＳ 明朝" w:eastAsia="ＭＳ 明朝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［事務局］〒</w:t>
      </w:r>
      <w:r>
        <w:rPr>
          <w:b w:val="0"/>
          <w:bCs w:val="0"/>
          <w:spacing w:val="0"/>
          <w:w w:val="100"/>
        </w:rPr>
        <w:t>565-0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大阪府吹田市津雲台</w:t>
      </w:r>
      <w:r>
        <w:rPr>
          <w:rFonts w:ascii="ＭＳ 明朝" w:hAnsi="ＭＳ 明朝" w:cs="ＭＳ 明朝" w:eastAsia="ＭＳ 明朝"/>
          <w:b w:val="0"/>
          <w:bCs w:val="0"/>
          <w:spacing w:val="-4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丁目</w:t>
      </w:r>
      <w:r>
        <w:rPr>
          <w:rFonts w:ascii="ＭＳ 明朝" w:hAnsi="ＭＳ 明朝" w:cs="ＭＳ 明朝" w:eastAsia="ＭＳ 明朝"/>
          <w:b w:val="0"/>
          <w:bCs w:val="0"/>
          <w:spacing w:val="-4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番</w:t>
      </w:r>
      <w:r>
        <w:rPr>
          <w:rFonts w:ascii="ＭＳ 明朝" w:hAnsi="ＭＳ 明朝" w:cs="ＭＳ 明朝" w:eastAsia="ＭＳ 明朝"/>
          <w:b w:val="0"/>
          <w:bCs w:val="0"/>
          <w:spacing w:val="-4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号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済生会千里病院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患者支援センター</w:t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電話</w:t>
      </w:r>
      <w:r>
        <w:rPr>
          <w:b w:val="0"/>
          <w:bCs w:val="0"/>
          <w:spacing w:val="0"/>
          <w:w w:val="100"/>
        </w:rPr>
        <w:t>)06-68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-0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21(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代表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5"/>
          <w:w w:val="100"/>
        </w:rPr>
        <w:t>F</w:t>
      </w:r>
      <w:r>
        <w:rPr>
          <w:b w:val="0"/>
          <w:bCs w:val="0"/>
          <w:spacing w:val="0"/>
          <w:w w:val="100"/>
        </w:rPr>
        <w:t>AX)06-6871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59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</w:p>
    <w:sectPr>
      <w:type w:val="continuous"/>
      <w:pgSz w:w="11907" w:h="16840"/>
      <w:pgMar w:top="80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  <w:ind w:left="4593" w:hanging="60"/>
    </w:pPr>
    <w:rPr>
      <w:rFonts w:ascii="Century" w:hAnsi="Century" w:eastAsia="Century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52"/>
      <w:outlineLvl w:val="1"/>
    </w:pPr>
    <w:rPr>
      <w:rFonts w:ascii="ＭＳ 明朝" w:hAnsi="ＭＳ 明朝" w:eastAsia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dcterms:created xsi:type="dcterms:W3CDTF">2023-03-20T09:17:38Z</dcterms:created>
  <dcterms:modified xsi:type="dcterms:W3CDTF">2023-03-20T09:17:38Z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2023-03-20T00:00:00Z</vt:filetime>
  </property>
</Properties>
</file>